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2B" w:rsidRPr="009E441C" w:rsidRDefault="0015762B" w:rsidP="0015762B">
      <w:pPr>
        <w:spacing w:line="360" w:lineRule="auto"/>
        <w:ind w:firstLineChars="100" w:firstLine="3168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/>
          <w:b/>
          <w:sz w:val="44"/>
          <w:szCs w:val="44"/>
        </w:rPr>
        <w:t>2021</w:t>
      </w:r>
      <w:r>
        <w:rPr>
          <w:rFonts w:ascii="黑体" w:eastAsia="黑体" w:hAnsi="黑体" w:cs="黑体" w:hint="eastAsia"/>
          <w:b/>
          <w:sz w:val="44"/>
          <w:szCs w:val="44"/>
        </w:rPr>
        <w:t>年自主招生</w:t>
      </w:r>
      <w:r w:rsidRPr="009E441C">
        <w:rPr>
          <w:rFonts w:ascii="黑体" w:eastAsia="黑体" w:hAnsi="黑体" w:cs="黑体" w:hint="eastAsia"/>
          <w:b/>
          <w:sz w:val="44"/>
          <w:szCs w:val="44"/>
        </w:rPr>
        <w:t>英语部分考试大纲</w:t>
      </w:r>
    </w:p>
    <w:p w:rsidR="0015762B" w:rsidRDefault="0015762B">
      <w:pPr>
        <w:pStyle w:val="NormalWeb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Style w:val="Strong"/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Style w:val="Strong"/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考试范围：</w:t>
      </w:r>
    </w:p>
    <w:p w:rsidR="0015762B" w:rsidRDefault="0015762B" w:rsidP="00972CB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主要涵盖中职教学大纲所规定的全部内容。重点考核学生的英语语言基础知识及其应用能力，以基础知识为出题的核心内容。</w:t>
      </w:r>
    </w:p>
    <w:p w:rsidR="0015762B" w:rsidRDefault="0015762B" w:rsidP="00972CB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二、考试内容</w:t>
      </w:r>
    </w:p>
    <w:p w:rsidR="0015762B" w:rsidRDefault="0015762B" w:rsidP="00972CB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考试内容包括三个部分：词语用法和语法结构、完形填空题、连线题。</w:t>
      </w:r>
    </w:p>
    <w:p w:rsidR="0015762B" w:rsidRDefault="0015762B" w:rsidP="00972CBC">
      <w:pPr>
        <w:pStyle w:val="NormalWeb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词语用法和语法结构。共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小题，计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分，每题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分。词语用法和语法结构部分的目的是测试学生运用英语词汇、短语、语法及句法结构的能力。本题的形式为单项选择题。要求考生在小题下面的四个选择项中，选出可以填入句中空白处的正确或最佳的一项。</w:t>
      </w:r>
    </w:p>
    <w:p w:rsidR="0015762B" w:rsidRDefault="0015762B" w:rsidP="00972CBC">
      <w:pPr>
        <w:pStyle w:val="NormalWeb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完形填空。共有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小题，计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分，每题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分。目的是测试学生是否掌握一定词性变化能力。本题的形式为填空题。要求考生在括号里面的两个选择项中，选出正确的。</w:t>
      </w:r>
    </w:p>
    <w:p w:rsidR="0015762B" w:rsidRPr="00242A66" w:rsidRDefault="0015762B" w:rsidP="003079FE">
      <w:pPr>
        <w:pStyle w:val="NormalWeb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31680"/>
        <w:jc w:val="both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连线题。共有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个问题，计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分，每题</w:t>
      </w:r>
      <w: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  <w:t xml:space="preserve">1 </w:t>
      </w:r>
      <w:r>
        <w:rPr>
          <w:rFonts w:ascii="仿宋" w:eastAsia="仿宋" w:hAnsi="仿宋" w:cs="仿宋" w:hint="eastAsia"/>
          <w:spacing w:val="5"/>
          <w:sz w:val="28"/>
          <w:szCs w:val="28"/>
          <w:shd w:val="clear" w:color="auto" w:fill="FFFFFF"/>
        </w:rPr>
        <w:t>分。目的是测试学生对于词汇的翻译能力。</w:t>
      </w:r>
      <w:bookmarkStart w:id="0" w:name="_GoBack"/>
      <w:bookmarkEnd w:id="0"/>
    </w:p>
    <w:sectPr w:rsidR="0015762B" w:rsidRPr="00242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2B" w:rsidRDefault="0015762B" w:rsidP="009E441C">
      <w:r>
        <w:separator/>
      </w:r>
    </w:p>
  </w:endnote>
  <w:endnote w:type="continuationSeparator" w:id="0">
    <w:p w:rsidR="0015762B" w:rsidRDefault="0015762B" w:rsidP="009E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2B" w:rsidRDefault="0015762B" w:rsidP="009E441C">
      <w:r>
        <w:separator/>
      </w:r>
    </w:p>
  </w:footnote>
  <w:footnote w:type="continuationSeparator" w:id="0">
    <w:p w:rsidR="0015762B" w:rsidRDefault="0015762B" w:rsidP="009E4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 w:rsidP="009E441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B" w:rsidRDefault="001576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B59784"/>
    <w:multiLevelType w:val="singleLevel"/>
    <w:tmpl w:val="BFB5978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C87BE486"/>
    <w:multiLevelType w:val="singleLevel"/>
    <w:tmpl w:val="C87BE48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36625E"/>
    <w:rsid w:val="0005120B"/>
    <w:rsid w:val="000606D5"/>
    <w:rsid w:val="000A2705"/>
    <w:rsid w:val="0015762B"/>
    <w:rsid w:val="001B7540"/>
    <w:rsid w:val="002337AC"/>
    <w:rsid w:val="00242A66"/>
    <w:rsid w:val="003079FE"/>
    <w:rsid w:val="00545502"/>
    <w:rsid w:val="00710BA5"/>
    <w:rsid w:val="0083524C"/>
    <w:rsid w:val="00895233"/>
    <w:rsid w:val="00972CBC"/>
    <w:rsid w:val="009E441C"/>
    <w:rsid w:val="00AA07B8"/>
    <w:rsid w:val="00B41652"/>
    <w:rsid w:val="00B47048"/>
    <w:rsid w:val="00BC3C80"/>
    <w:rsid w:val="00CE389E"/>
    <w:rsid w:val="00D653C2"/>
    <w:rsid w:val="00E400AC"/>
    <w:rsid w:val="00EE5DE0"/>
    <w:rsid w:val="4436625E"/>
    <w:rsid w:val="5101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5120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120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5120B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9E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41C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41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52</Words>
  <Characters>301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yangc</cp:lastModifiedBy>
  <cp:revision>18</cp:revision>
  <dcterms:created xsi:type="dcterms:W3CDTF">2020-05-28T02:29:00Z</dcterms:created>
  <dcterms:modified xsi:type="dcterms:W3CDTF">2021-04-29T09:26:00Z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